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osman-profile"/>
    <w:p>
      <w:pPr>
        <w:pStyle w:val="Heading1"/>
      </w:pPr>
      <w:r>
        <w:t xml:space="preserve">Mosman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29,071          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Mosman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15,870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Mosman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$81,126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$2,359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16,029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8,526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2025-02-12T02:18:48Z</dcterms:created>
  <dcterms:modified xsi:type="dcterms:W3CDTF">2025-02-12T02:18:48Z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